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26"/>
        <w:gridCol w:w="459"/>
        <w:gridCol w:w="1701"/>
        <w:gridCol w:w="567"/>
        <w:gridCol w:w="4995"/>
      </w:tblGrid>
      <w:tr w:rsidR="006A3351" w:rsidRPr="004C3077" w:rsidTr="007B753D">
        <w:trPr>
          <w:trHeight w:val="987"/>
        </w:trPr>
        <w:tc>
          <w:tcPr>
            <w:tcW w:w="4361" w:type="dxa"/>
            <w:gridSpan w:val="4"/>
          </w:tcPr>
          <w:p w:rsidR="006A3351" w:rsidRPr="004C3077" w:rsidRDefault="006A3351" w:rsidP="0045468C">
            <w:pPr>
              <w:jc w:val="center"/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1055569</wp:posOffset>
                  </wp:positionH>
                  <wp:positionV relativeFrom="paragraph">
                    <wp:posOffset>-113665</wp:posOffset>
                  </wp:positionV>
                  <wp:extent cx="612000" cy="735813"/>
                  <wp:effectExtent l="0" t="0" r="0" b="7620"/>
                  <wp:wrapNone/>
                  <wp:docPr id="1" name="Рисунок 1" descr="C:\Users\alexander\Desktop\разное\Гербы и рамки\Приложение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er\Desktop\разное\Гербы и рамки\Приложение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735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vMerge w:val="restart"/>
          </w:tcPr>
          <w:p w:rsidR="006A3351" w:rsidRPr="004C3077" w:rsidRDefault="00695D01" w:rsidP="0045468C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558165</wp:posOffset>
                      </wp:positionV>
                      <wp:extent cx="107950" cy="107950"/>
                      <wp:effectExtent l="0" t="0" r="25400" b="25400"/>
                      <wp:wrapNone/>
                      <wp:docPr id="1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" cy="107950"/>
                                <a:chOff x="1440" y="5331"/>
                                <a:chExt cx="170" cy="170"/>
                              </a:xfrm>
                            </wpg:grpSpPr>
                            <wps:wsp>
                              <wps:cNvPr id="18" name="Line 7"/>
                              <wps:cNvCnPr/>
                              <wps:spPr bwMode="auto">
                                <a:xfrm>
                                  <a:off x="1440" y="5331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8"/>
                              <wps:cNvCnPr/>
                              <wps:spPr bwMode="auto">
                                <a:xfrm>
                                  <a:off x="1440" y="5331"/>
                                  <a:ext cx="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6" style="position:absolute;margin-left:21.85pt;margin-top:43.95pt;width:8.5pt;height:8.5pt;z-index:251662848" coordorigin="1440,5331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">
                      <v:line id="Line 7" o:spid="_x0000_s1027" style="position:absolute;visibility:visible;mso-wrap-style:square" from="1440,5331" to="1440,5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8" o:spid="_x0000_s1028" style="position:absolute;visibility:visible;mso-wrap-style:square" from="1440,5331" to="1610,5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</v:group>
                  </w:pict>
                </mc:Fallback>
              </mc:AlternateContent>
            </w:r>
          </w:p>
        </w:tc>
        <w:tc>
          <w:tcPr>
            <w:tcW w:w="4995" w:type="dxa"/>
          </w:tcPr>
          <w:p w:rsidR="006A3351" w:rsidRPr="004C3077" w:rsidRDefault="00695D01" w:rsidP="00454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2834005</wp:posOffset>
                      </wp:positionH>
                      <wp:positionV relativeFrom="paragraph">
                        <wp:posOffset>559435</wp:posOffset>
                      </wp:positionV>
                      <wp:extent cx="109220" cy="107950"/>
                      <wp:effectExtent l="0" t="0" r="24130" b="25400"/>
                      <wp:wrapNone/>
                      <wp:docPr id="20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220" cy="107950"/>
                                <a:chOff x="5328" y="5328"/>
                                <a:chExt cx="172" cy="170"/>
                              </a:xfrm>
                            </wpg:grpSpPr>
                            <wps:wsp>
                              <wps:cNvPr id="21" name="Line 4"/>
                              <wps:cNvCnPr/>
                              <wps:spPr bwMode="auto">
                                <a:xfrm>
                                  <a:off x="5328" y="5328"/>
                                  <a:ext cx="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5"/>
                              <wps:cNvCnPr/>
                              <wps:spPr bwMode="auto">
                                <a:xfrm>
                                  <a:off x="5500" y="5328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223.15pt;margin-top:44.05pt;width:8.6pt;height:8.5pt;z-index:251661824" coordorigin="5328,5328" coordsize="172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">
                      <v:line id="Line 4" o:spid="_x0000_s1027" style="position:absolute;visibility:visible;mso-wrap-style:square" from="5328,5328" to="5498,5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    <v:line id="Line 5" o:spid="_x0000_s1028" style="position:absolute;visibility:visible;mso-wrap-style:square" from="5500,5328" to="5500,5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</v:group>
                  </w:pict>
                </mc:Fallback>
              </mc:AlternateContent>
            </w:r>
          </w:p>
        </w:tc>
      </w:tr>
      <w:tr w:rsidR="006A3351" w:rsidRPr="004C3077" w:rsidTr="007B753D">
        <w:trPr>
          <w:trHeight w:hRule="exact" w:val="2989"/>
        </w:trPr>
        <w:tc>
          <w:tcPr>
            <w:tcW w:w="4361" w:type="dxa"/>
            <w:gridSpan w:val="4"/>
          </w:tcPr>
          <w:p w:rsidR="006A3351" w:rsidRPr="004C3077" w:rsidRDefault="006A3351" w:rsidP="0045468C">
            <w:pPr>
              <w:spacing w:before="80" w:line="192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0"/>
              </w:rPr>
            </w:pPr>
            <w:r w:rsidRPr="004C3077">
              <w:rPr>
                <w:rFonts w:ascii="Times New Roman" w:hAnsi="Times New Roman"/>
                <w:b/>
                <w:smallCaps/>
                <w:color w:val="000000"/>
                <w:sz w:val="20"/>
              </w:rPr>
              <w:t>федеральная служба</w:t>
            </w:r>
          </w:p>
          <w:p w:rsidR="006A3351" w:rsidRPr="004C3077" w:rsidRDefault="006A3351" w:rsidP="0045468C">
            <w:pPr>
              <w:spacing w:line="192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0"/>
              </w:rPr>
            </w:pPr>
            <w:r w:rsidRPr="004C3077">
              <w:rPr>
                <w:rFonts w:ascii="Times New Roman" w:hAnsi="Times New Roman"/>
                <w:b/>
                <w:smallCaps/>
                <w:color w:val="000000"/>
                <w:sz w:val="20"/>
              </w:rPr>
              <w:t>по экологическому, технологическому</w:t>
            </w:r>
          </w:p>
          <w:p w:rsidR="006A3351" w:rsidRPr="004C3077" w:rsidRDefault="006A3351" w:rsidP="0045468C">
            <w:pPr>
              <w:spacing w:line="192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0"/>
              </w:rPr>
            </w:pPr>
            <w:r w:rsidRPr="004C3077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и атомному надзору </w:t>
            </w:r>
          </w:p>
          <w:p w:rsidR="006A3351" w:rsidRPr="004C3077" w:rsidRDefault="006A3351" w:rsidP="002E7AA7">
            <w:pPr>
              <w:spacing w:after="60"/>
              <w:jc w:val="center"/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</w:pPr>
            <w:r w:rsidRPr="004C3077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(РОСТЕХНАДЗОР)</w:t>
            </w:r>
          </w:p>
          <w:p w:rsidR="006A3351" w:rsidRPr="004C3077" w:rsidRDefault="006A3351" w:rsidP="0045468C">
            <w:pPr>
              <w:spacing w:line="192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0"/>
              </w:rPr>
            </w:pPr>
            <w:r w:rsidRPr="004C3077">
              <w:rPr>
                <w:rFonts w:ascii="Times New Roman" w:hAnsi="Times New Roman"/>
                <w:b/>
                <w:smallCaps/>
                <w:color w:val="000000"/>
                <w:sz w:val="20"/>
              </w:rPr>
              <w:t>центральное</w:t>
            </w:r>
          </w:p>
          <w:p w:rsidR="006A3351" w:rsidRPr="004C3077" w:rsidRDefault="006A3351" w:rsidP="0045468C">
            <w:pPr>
              <w:spacing w:line="192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0"/>
              </w:rPr>
            </w:pPr>
            <w:r w:rsidRPr="004C3077">
              <w:rPr>
                <w:rFonts w:ascii="Times New Roman" w:hAnsi="Times New Roman"/>
                <w:b/>
                <w:smallCaps/>
                <w:color w:val="000000"/>
                <w:sz w:val="20"/>
              </w:rPr>
              <w:t>межрегиональное территориальное</w:t>
            </w:r>
          </w:p>
          <w:p w:rsidR="006A3351" w:rsidRPr="004C3077" w:rsidRDefault="006A3351" w:rsidP="0045468C">
            <w:pPr>
              <w:spacing w:line="192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0"/>
              </w:rPr>
            </w:pPr>
            <w:r w:rsidRPr="004C3077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управление по надзору за </w:t>
            </w:r>
            <w:proofErr w:type="gramStart"/>
            <w:r w:rsidRPr="004C3077">
              <w:rPr>
                <w:rFonts w:ascii="Times New Roman" w:hAnsi="Times New Roman"/>
                <w:b/>
                <w:smallCaps/>
                <w:color w:val="000000"/>
                <w:sz w:val="20"/>
              </w:rPr>
              <w:t>ядерной</w:t>
            </w:r>
            <w:proofErr w:type="gramEnd"/>
          </w:p>
          <w:p w:rsidR="006A3351" w:rsidRPr="004C3077" w:rsidRDefault="006A3351" w:rsidP="0045468C">
            <w:pPr>
              <w:spacing w:line="192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0"/>
              </w:rPr>
            </w:pPr>
            <w:r w:rsidRPr="004C3077">
              <w:rPr>
                <w:rFonts w:ascii="Times New Roman" w:hAnsi="Times New Roman"/>
                <w:b/>
                <w:smallCaps/>
                <w:color w:val="000000"/>
                <w:sz w:val="20"/>
              </w:rPr>
              <w:t>и радиационной безопасностью</w:t>
            </w:r>
          </w:p>
          <w:p w:rsidR="006A3351" w:rsidRPr="004C3077" w:rsidRDefault="006A3351" w:rsidP="004546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077">
              <w:rPr>
                <w:rFonts w:ascii="Times New Roman" w:hAnsi="Times New Roman"/>
                <w:sz w:val="16"/>
                <w:szCs w:val="16"/>
              </w:rPr>
              <w:t>ул. Кошкина, д. 4, Москва, 115409</w:t>
            </w:r>
          </w:p>
          <w:p w:rsidR="006A3351" w:rsidRPr="004C3077" w:rsidRDefault="006A3351" w:rsidP="004546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077">
              <w:rPr>
                <w:rFonts w:ascii="Times New Roman" w:hAnsi="Times New Roman"/>
                <w:sz w:val="16"/>
                <w:szCs w:val="16"/>
              </w:rPr>
              <w:t>Телефон: (499) 324-33-15, Факс: (499) 324-30-95</w:t>
            </w:r>
          </w:p>
          <w:p w:rsidR="006A3351" w:rsidRPr="00F73917" w:rsidRDefault="006A3351" w:rsidP="0045468C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</w:pPr>
            <w:r w:rsidRPr="004C3077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F73917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4C3077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F739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r w:rsidRPr="004C3077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cntr</w:t>
            </w:r>
            <w:r w:rsidRPr="00F73917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-</w:t>
            </w:r>
            <w:r w:rsidRPr="004C3077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nrs</w:t>
            </w:r>
            <w:r w:rsidRPr="00F73917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@</w:t>
            </w:r>
            <w:r w:rsidRPr="004C3077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gosnadzor</w:t>
            </w:r>
            <w:r w:rsidRPr="00F73917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.</w:t>
            </w:r>
            <w:r w:rsidRPr="004C3077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ru</w:t>
            </w:r>
          </w:p>
          <w:p w:rsidR="006A3351" w:rsidRPr="00F73917" w:rsidRDefault="006A3351" w:rsidP="0045468C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C3077">
              <w:rPr>
                <w:rFonts w:ascii="Times New Roman" w:hAnsi="Times New Roman"/>
                <w:sz w:val="16"/>
                <w:szCs w:val="16"/>
                <w:lang w:val="en-US"/>
              </w:rPr>
              <w:t>http</w:t>
            </w:r>
            <w:r w:rsidRPr="00F73917">
              <w:rPr>
                <w:rFonts w:ascii="Times New Roman" w:hAnsi="Times New Roman"/>
                <w:sz w:val="16"/>
                <w:szCs w:val="16"/>
                <w:lang w:val="en-US"/>
              </w:rPr>
              <w:t>://</w:t>
            </w:r>
            <w:r w:rsidRPr="004C3077">
              <w:rPr>
                <w:rFonts w:ascii="Times New Roman" w:hAnsi="Times New Roman"/>
                <w:sz w:val="16"/>
                <w:szCs w:val="16"/>
                <w:lang w:val="en-US"/>
              </w:rPr>
              <w:t>www</w:t>
            </w:r>
            <w:r w:rsidRPr="00F73917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  <w:r w:rsidRPr="004C3077">
              <w:rPr>
                <w:rFonts w:ascii="Times New Roman" w:hAnsi="Times New Roman"/>
                <w:sz w:val="16"/>
                <w:szCs w:val="16"/>
                <w:lang w:val="en-US"/>
              </w:rPr>
              <w:t>cntr</w:t>
            </w:r>
            <w:r w:rsidRPr="00F73917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4C3077">
              <w:rPr>
                <w:rFonts w:ascii="Times New Roman" w:hAnsi="Times New Roman"/>
                <w:sz w:val="16"/>
                <w:szCs w:val="16"/>
                <w:lang w:val="en-US"/>
              </w:rPr>
              <w:t>nrs</w:t>
            </w:r>
            <w:r w:rsidRPr="00F73917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  <w:r w:rsidRPr="004C3077">
              <w:rPr>
                <w:rFonts w:ascii="Times New Roman" w:hAnsi="Times New Roman"/>
                <w:sz w:val="16"/>
                <w:szCs w:val="16"/>
                <w:lang w:val="en-US"/>
              </w:rPr>
              <w:t>gosnadzor</w:t>
            </w:r>
            <w:r w:rsidRPr="00F73917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  <w:r w:rsidRPr="004C3077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</w:p>
          <w:p w:rsidR="006A3351" w:rsidRPr="004C3077" w:rsidRDefault="006A3351" w:rsidP="004546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C3077">
              <w:rPr>
                <w:rFonts w:ascii="Times New Roman" w:hAnsi="Times New Roman"/>
                <w:sz w:val="14"/>
                <w:szCs w:val="14"/>
              </w:rPr>
              <w:t>ОКПО 00257680, ОГРН 1037700065149</w:t>
            </w:r>
          </w:p>
          <w:p w:rsidR="006A3351" w:rsidRPr="004C3077" w:rsidRDefault="006A3351" w:rsidP="004546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C3077">
              <w:rPr>
                <w:rFonts w:ascii="Times New Roman" w:hAnsi="Times New Roman"/>
                <w:sz w:val="14"/>
                <w:szCs w:val="14"/>
              </w:rPr>
              <w:t>ИНН/КПП 7709023466 / 772401001</w:t>
            </w:r>
          </w:p>
          <w:p w:rsidR="006A3351" w:rsidRPr="004C3077" w:rsidRDefault="006A3351" w:rsidP="004546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6A3351" w:rsidRPr="004C3077" w:rsidRDefault="006A3351" w:rsidP="0045468C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995" w:type="dxa"/>
            <w:vMerge w:val="restart"/>
          </w:tcPr>
          <w:p w:rsidR="00196B56" w:rsidRDefault="00196B56" w:rsidP="00F45AD8">
            <w:pPr>
              <w:keepNext/>
              <w:spacing w:line="300" w:lineRule="exac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Руководителям организаций </w:t>
            </w:r>
          </w:p>
          <w:p w:rsidR="00A6799D" w:rsidRPr="002E7AA7" w:rsidRDefault="00196B56" w:rsidP="00F45AD8">
            <w:pPr>
              <w:keepNext/>
              <w:spacing w:line="300" w:lineRule="exact"/>
              <w:outlineLvl w:val="0"/>
              <w:rPr>
                <w:rFonts w:ascii="Times New Roman" w:hAnsi="Times New Roman"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(по списку рассылки)</w:t>
            </w:r>
          </w:p>
          <w:p w:rsidR="006A3351" w:rsidRPr="007B753D" w:rsidRDefault="006A3351" w:rsidP="007B753D">
            <w:pPr>
              <w:keepNext/>
              <w:spacing w:line="300" w:lineRule="exact"/>
              <w:ind w:left="-75" w:right="-216"/>
              <w:outlineLvl w:val="0"/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</w:tr>
      <w:tr w:rsidR="006A3351" w:rsidRPr="004C3077" w:rsidTr="007B753D">
        <w:trPr>
          <w:trHeight w:val="355"/>
        </w:trPr>
        <w:tc>
          <w:tcPr>
            <w:tcW w:w="2201" w:type="dxa"/>
            <w:gridSpan w:val="2"/>
            <w:tcBorders>
              <w:bottom w:val="single" w:sz="4" w:space="0" w:color="auto"/>
            </w:tcBorders>
            <w:vAlign w:val="bottom"/>
          </w:tcPr>
          <w:p w:rsidR="006A3351" w:rsidRPr="004C3077" w:rsidRDefault="006A3351" w:rsidP="0045468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9" w:type="dxa"/>
            <w:vAlign w:val="bottom"/>
          </w:tcPr>
          <w:p w:rsidR="006A3351" w:rsidRPr="004C3077" w:rsidRDefault="006A3351" w:rsidP="0045468C">
            <w:pPr>
              <w:rPr>
                <w:rFonts w:ascii="Times New Roman" w:hAnsi="Times New Roman"/>
                <w:sz w:val="19"/>
                <w:szCs w:val="19"/>
              </w:rPr>
            </w:pPr>
            <w:r w:rsidRPr="004C3077">
              <w:rPr>
                <w:rFonts w:ascii="Times New Roman" w:hAnsi="Times New Roman"/>
                <w:sz w:val="19"/>
                <w:szCs w:val="19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A3351" w:rsidRPr="004C3077" w:rsidRDefault="006A3351" w:rsidP="0045468C">
            <w:pPr>
              <w:rPr>
                <w:rFonts w:ascii="Times New Roman" w:hAnsi="Times New Roman"/>
                <w:sz w:val="19"/>
                <w:szCs w:val="19"/>
              </w:rPr>
            </w:pPr>
            <w:r w:rsidRPr="004C3077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vMerge/>
            <w:vAlign w:val="bottom"/>
          </w:tcPr>
          <w:p w:rsidR="006A3351" w:rsidRPr="004C3077" w:rsidRDefault="006A3351" w:rsidP="0045468C">
            <w:pPr>
              <w:rPr>
                <w:rFonts w:ascii="Times New Roman" w:hAnsi="Times New Roman"/>
              </w:rPr>
            </w:pPr>
          </w:p>
        </w:tc>
        <w:tc>
          <w:tcPr>
            <w:tcW w:w="4995" w:type="dxa"/>
            <w:vMerge/>
            <w:vAlign w:val="bottom"/>
          </w:tcPr>
          <w:p w:rsidR="006A3351" w:rsidRPr="004C3077" w:rsidRDefault="006A3351" w:rsidP="0045468C">
            <w:pPr>
              <w:rPr>
                <w:rFonts w:ascii="Times New Roman" w:hAnsi="Times New Roman"/>
              </w:rPr>
            </w:pPr>
          </w:p>
        </w:tc>
      </w:tr>
      <w:tr w:rsidR="006A3351" w:rsidRPr="004C3077" w:rsidTr="007B753D">
        <w:trPr>
          <w:trHeight w:val="547"/>
        </w:trPr>
        <w:tc>
          <w:tcPr>
            <w:tcW w:w="675" w:type="dxa"/>
            <w:tcBorders>
              <w:top w:val="single" w:sz="4" w:space="0" w:color="auto"/>
            </w:tcBorders>
            <w:vAlign w:val="bottom"/>
          </w:tcPr>
          <w:p w:rsidR="006A3351" w:rsidRPr="004C3077" w:rsidRDefault="006A3351" w:rsidP="0045468C">
            <w:pPr>
              <w:rPr>
                <w:rFonts w:ascii="Times New Roman" w:hAnsi="Times New Roman"/>
                <w:sz w:val="19"/>
                <w:szCs w:val="19"/>
              </w:rPr>
            </w:pPr>
            <w:r w:rsidRPr="004C3077">
              <w:rPr>
                <w:rFonts w:ascii="Times New Roman" w:hAnsi="Times New Roman"/>
                <w:sz w:val="19"/>
                <w:szCs w:val="19"/>
              </w:rPr>
              <w:t>На №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3351" w:rsidRPr="004C3077" w:rsidRDefault="006A3351" w:rsidP="006937E3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9" w:type="dxa"/>
            <w:vAlign w:val="bottom"/>
          </w:tcPr>
          <w:p w:rsidR="006A3351" w:rsidRPr="004C3077" w:rsidRDefault="006A3351" w:rsidP="0045468C">
            <w:pPr>
              <w:rPr>
                <w:rFonts w:ascii="Times New Roman" w:hAnsi="Times New Roman"/>
                <w:sz w:val="19"/>
                <w:szCs w:val="19"/>
              </w:rPr>
            </w:pPr>
            <w:r w:rsidRPr="004C3077">
              <w:rPr>
                <w:rFonts w:ascii="Times New Roman" w:hAnsi="Times New Roman"/>
                <w:sz w:val="19"/>
                <w:szCs w:val="19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A3351" w:rsidRPr="004C3077" w:rsidRDefault="006A3351" w:rsidP="006937E3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67" w:type="dxa"/>
            <w:vMerge/>
            <w:vAlign w:val="bottom"/>
          </w:tcPr>
          <w:p w:rsidR="006A3351" w:rsidRPr="004C3077" w:rsidRDefault="006A3351" w:rsidP="0045468C">
            <w:pPr>
              <w:rPr>
                <w:rFonts w:ascii="Times New Roman" w:hAnsi="Times New Roman"/>
              </w:rPr>
            </w:pPr>
          </w:p>
        </w:tc>
        <w:tc>
          <w:tcPr>
            <w:tcW w:w="4995" w:type="dxa"/>
            <w:vMerge/>
            <w:vAlign w:val="bottom"/>
          </w:tcPr>
          <w:p w:rsidR="006A3351" w:rsidRPr="004C3077" w:rsidRDefault="006A3351" w:rsidP="0045468C">
            <w:pPr>
              <w:rPr>
                <w:rFonts w:ascii="Times New Roman" w:hAnsi="Times New Roman"/>
              </w:rPr>
            </w:pPr>
          </w:p>
        </w:tc>
      </w:tr>
      <w:tr w:rsidR="006A3351" w:rsidRPr="004C3077" w:rsidTr="007B753D">
        <w:trPr>
          <w:trHeight w:val="452"/>
        </w:trPr>
        <w:tc>
          <w:tcPr>
            <w:tcW w:w="4361" w:type="dxa"/>
            <w:gridSpan w:val="4"/>
          </w:tcPr>
          <w:p w:rsidR="006A3351" w:rsidRPr="004C3077" w:rsidRDefault="006A3351" w:rsidP="0045468C">
            <w:pPr>
              <w:keepNext/>
              <w:ind w:left="262" w:right="262"/>
              <w:jc w:val="center"/>
              <w:outlineLvl w:val="3"/>
              <w:rPr>
                <w:b/>
                <w:sz w:val="16"/>
                <w:szCs w:val="16"/>
              </w:rPr>
            </w:pPr>
          </w:p>
          <w:p w:rsidR="006A3351" w:rsidRDefault="00695D01" w:rsidP="0045468C">
            <w:pPr>
              <w:keepNext/>
              <w:ind w:right="262"/>
              <w:jc w:val="center"/>
              <w:outlineLvl w:val="3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69850</wp:posOffset>
                      </wp:positionV>
                      <wp:extent cx="107950" cy="107950"/>
                      <wp:effectExtent l="0" t="0" r="25400" b="25400"/>
                      <wp:wrapNone/>
                      <wp:docPr id="2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" cy="107950"/>
                                <a:chOff x="1440" y="5331"/>
                                <a:chExt cx="170" cy="170"/>
                              </a:xfrm>
                            </wpg:grpSpPr>
                            <wps:wsp>
                              <wps:cNvPr id="24" name="Line 10"/>
                              <wps:cNvCnPr/>
                              <wps:spPr bwMode="auto">
                                <a:xfrm>
                                  <a:off x="1440" y="5331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11"/>
                              <wps:cNvCnPr/>
                              <wps:spPr bwMode="auto">
                                <a:xfrm>
                                  <a:off x="1440" y="5331"/>
                                  <a:ext cx="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" o:spid="_x0000_s1026" style="position:absolute;margin-left:-4.05pt;margin-top:5.5pt;width:8.5pt;height:8.5pt;z-index:251663872" coordorigin="1440,5331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">
                      <v:line id="Line 10" o:spid="_x0000_s1027" style="position:absolute;visibility:visible;mso-wrap-style:square" from="1440,5331" to="1440,5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<v:line id="Line 11" o:spid="_x0000_s1028" style="position:absolute;visibility:visible;mso-wrap-style:square" from="1440,5331" to="1610,5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2459990</wp:posOffset>
                      </wp:positionH>
                      <wp:positionV relativeFrom="paragraph">
                        <wp:posOffset>68580</wp:posOffset>
                      </wp:positionV>
                      <wp:extent cx="109220" cy="107950"/>
                      <wp:effectExtent l="0" t="0" r="24130" b="25400"/>
                      <wp:wrapNone/>
                      <wp:docPr id="2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220" cy="107950"/>
                                <a:chOff x="5328" y="5328"/>
                                <a:chExt cx="172" cy="170"/>
                              </a:xfrm>
                            </wpg:grpSpPr>
                            <wps:wsp>
                              <wps:cNvPr id="27" name="Line 13"/>
                              <wps:cNvCnPr/>
                              <wps:spPr bwMode="auto">
                                <a:xfrm>
                                  <a:off x="5328" y="5328"/>
                                  <a:ext cx="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14"/>
                              <wps:cNvCnPr/>
                              <wps:spPr bwMode="auto">
                                <a:xfrm>
                                  <a:off x="5500" y="5328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" o:spid="_x0000_s1026" style="position:absolute;margin-left:193.7pt;margin-top:5.4pt;width:8.6pt;height:8.5pt;z-index:251664896" coordorigin="5328,5328" coordsize="172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">
                      <v:line id="Line 13" o:spid="_x0000_s1027" style="position:absolute;visibility:visible;mso-wrap-style:square" from="5328,5328" to="5498,5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  <v:line id="Line 14" o:spid="_x0000_s1028" style="position:absolute;visibility:visible;mso-wrap-style:square" from="5500,5328" to="5500,5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</v:group>
                  </w:pict>
                </mc:Fallback>
              </mc:AlternateContent>
            </w:r>
          </w:p>
          <w:p w:rsidR="006A3351" w:rsidRPr="00DE0286" w:rsidRDefault="00D0029E" w:rsidP="00036790">
            <w:pPr>
              <w:keepNext/>
              <w:ind w:right="262"/>
              <w:jc w:val="center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DE0286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036790" w:rsidRPr="00DE0286">
              <w:rPr>
                <w:rFonts w:ascii="Times New Roman" w:hAnsi="Times New Roman"/>
                <w:sz w:val="28"/>
                <w:szCs w:val="28"/>
              </w:rPr>
              <w:t>проведении совещания</w:t>
            </w:r>
          </w:p>
        </w:tc>
        <w:tc>
          <w:tcPr>
            <w:tcW w:w="567" w:type="dxa"/>
            <w:vMerge/>
          </w:tcPr>
          <w:p w:rsidR="006A3351" w:rsidRPr="004C3077" w:rsidRDefault="006A3351" w:rsidP="0045468C">
            <w:pPr>
              <w:keepNext/>
              <w:outlineLvl w:val="3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995" w:type="dxa"/>
            <w:vMerge/>
          </w:tcPr>
          <w:p w:rsidR="006A3351" w:rsidRPr="004C3077" w:rsidRDefault="006A3351" w:rsidP="0045468C">
            <w:pPr>
              <w:keepNext/>
              <w:outlineLvl w:val="3"/>
              <w:rPr>
                <w:rFonts w:ascii="Times New Roman" w:hAnsi="Times New Roman"/>
                <w:sz w:val="22"/>
              </w:rPr>
            </w:pPr>
          </w:p>
        </w:tc>
      </w:tr>
    </w:tbl>
    <w:p w:rsidR="00DE0286" w:rsidRDefault="00DE0286" w:rsidP="000210F8">
      <w:pPr>
        <w:spacing w:line="27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0029E" w:rsidRPr="00DE0286" w:rsidRDefault="00036790" w:rsidP="00DE0286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DE0286">
        <w:rPr>
          <w:rFonts w:ascii="Times New Roman" w:hAnsi="Times New Roman"/>
          <w:sz w:val="28"/>
          <w:szCs w:val="28"/>
        </w:rPr>
        <w:t>Уважаемы</w:t>
      </w:r>
      <w:r w:rsidR="00196B56" w:rsidRPr="00DE0286">
        <w:rPr>
          <w:rFonts w:ascii="Times New Roman" w:hAnsi="Times New Roman"/>
          <w:sz w:val="28"/>
          <w:szCs w:val="28"/>
        </w:rPr>
        <w:t>е</w:t>
      </w:r>
      <w:r w:rsidRPr="00DE0286">
        <w:rPr>
          <w:rFonts w:ascii="Times New Roman" w:hAnsi="Times New Roman"/>
          <w:sz w:val="28"/>
          <w:szCs w:val="28"/>
        </w:rPr>
        <w:t xml:space="preserve"> </w:t>
      </w:r>
      <w:r w:rsidR="00196B56" w:rsidRPr="00DE0286">
        <w:rPr>
          <w:rFonts w:ascii="Times New Roman" w:hAnsi="Times New Roman"/>
          <w:sz w:val="28"/>
          <w:szCs w:val="28"/>
        </w:rPr>
        <w:t>коллеги</w:t>
      </w:r>
      <w:r w:rsidRPr="00DE0286">
        <w:rPr>
          <w:rFonts w:ascii="Times New Roman" w:hAnsi="Times New Roman"/>
          <w:sz w:val="28"/>
          <w:szCs w:val="28"/>
        </w:rPr>
        <w:t>!</w:t>
      </w:r>
    </w:p>
    <w:p w:rsidR="003B3B09" w:rsidRPr="00DE0286" w:rsidRDefault="00D0029E" w:rsidP="00DE028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E0286">
        <w:rPr>
          <w:rFonts w:ascii="Times New Roman" w:hAnsi="Times New Roman"/>
          <w:sz w:val="28"/>
          <w:szCs w:val="28"/>
        </w:rPr>
        <w:t>Центральн</w:t>
      </w:r>
      <w:r w:rsidR="00036790" w:rsidRPr="00DE0286">
        <w:rPr>
          <w:rFonts w:ascii="Times New Roman" w:hAnsi="Times New Roman"/>
          <w:sz w:val="28"/>
          <w:szCs w:val="28"/>
        </w:rPr>
        <w:t>ое</w:t>
      </w:r>
      <w:r w:rsidRPr="00DE0286">
        <w:rPr>
          <w:rFonts w:ascii="Times New Roman" w:hAnsi="Times New Roman"/>
          <w:sz w:val="28"/>
          <w:szCs w:val="28"/>
        </w:rPr>
        <w:t xml:space="preserve"> межрегиональн</w:t>
      </w:r>
      <w:r w:rsidR="00036790" w:rsidRPr="00DE0286">
        <w:rPr>
          <w:rFonts w:ascii="Times New Roman" w:hAnsi="Times New Roman"/>
          <w:sz w:val="28"/>
          <w:szCs w:val="28"/>
        </w:rPr>
        <w:t>ое</w:t>
      </w:r>
      <w:r w:rsidRPr="00DE0286">
        <w:rPr>
          <w:rFonts w:ascii="Times New Roman" w:hAnsi="Times New Roman"/>
          <w:sz w:val="28"/>
          <w:szCs w:val="28"/>
        </w:rPr>
        <w:t xml:space="preserve"> территориальн</w:t>
      </w:r>
      <w:r w:rsidR="00036790" w:rsidRPr="00DE0286">
        <w:rPr>
          <w:rFonts w:ascii="Times New Roman" w:hAnsi="Times New Roman"/>
          <w:sz w:val="28"/>
          <w:szCs w:val="28"/>
        </w:rPr>
        <w:t>ое</w:t>
      </w:r>
      <w:r w:rsidRPr="00DE0286">
        <w:rPr>
          <w:rFonts w:ascii="Times New Roman" w:hAnsi="Times New Roman"/>
          <w:sz w:val="28"/>
          <w:szCs w:val="28"/>
        </w:rPr>
        <w:t xml:space="preserve"> управление по надзору за ядерной и радиационной безопасностью Федеральной службы по экологическому, технологическому и атомному надзору (далее – </w:t>
      </w:r>
      <w:r w:rsidR="003B3B09" w:rsidRPr="00DE0286">
        <w:rPr>
          <w:rFonts w:ascii="Times New Roman" w:hAnsi="Times New Roman"/>
          <w:sz w:val="28"/>
          <w:szCs w:val="28"/>
        </w:rPr>
        <w:t>Управление</w:t>
      </w:r>
      <w:r w:rsidRPr="00DE0286">
        <w:rPr>
          <w:rFonts w:ascii="Times New Roman" w:hAnsi="Times New Roman"/>
          <w:sz w:val="28"/>
          <w:szCs w:val="28"/>
        </w:rPr>
        <w:t xml:space="preserve">) </w:t>
      </w:r>
      <w:r w:rsidR="00196B56" w:rsidRPr="00DE0286">
        <w:rPr>
          <w:rFonts w:ascii="Times New Roman" w:hAnsi="Times New Roman"/>
          <w:sz w:val="28"/>
          <w:szCs w:val="28"/>
        </w:rPr>
        <w:t>информирует</w:t>
      </w:r>
      <w:r w:rsidR="00036790" w:rsidRPr="00DE0286">
        <w:rPr>
          <w:rFonts w:ascii="Times New Roman" w:hAnsi="Times New Roman"/>
          <w:sz w:val="28"/>
          <w:szCs w:val="28"/>
        </w:rPr>
        <w:t xml:space="preserve">, </w:t>
      </w:r>
      <w:r w:rsidR="00036790" w:rsidRPr="00DE0286">
        <w:rPr>
          <w:rFonts w:ascii="Times New Roman" w:hAnsi="Times New Roman"/>
          <w:b/>
          <w:sz w:val="28"/>
          <w:szCs w:val="28"/>
        </w:rPr>
        <w:t xml:space="preserve">что 28.09.2018 </w:t>
      </w:r>
      <w:r w:rsidR="000210F8" w:rsidRPr="00DE0286">
        <w:rPr>
          <w:rFonts w:ascii="Times New Roman" w:hAnsi="Times New Roman"/>
          <w:b/>
          <w:sz w:val="28"/>
          <w:szCs w:val="28"/>
        </w:rPr>
        <w:t xml:space="preserve">в 10.00 </w:t>
      </w:r>
      <w:r w:rsidR="000210F8" w:rsidRPr="00DE0286">
        <w:rPr>
          <w:rFonts w:ascii="Times New Roman" w:hAnsi="Times New Roman"/>
          <w:sz w:val="28"/>
          <w:szCs w:val="28"/>
        </w:rPr>
        <w:t xml:space="preserve">(начало регистрации в 9.00) </w:t>
      </w:r>
      <w:r w:rsidR="00036790" w:rsidRPr="00DE0286">
        <w:rPr>
          <w:rFonts w:ascii="Times New Roman" w:hAnsi="Times New Roman"/>
          <w:b/>
          <w:sz w:val="28"/>
          <w:szCs w:val="28"/>
        </w:rPr>
        <w:t>по адресу Варшавское ш.</w:t>
      </w:r>
      <w:r w:rsidR="00F73917" w:rsidRPr="00DE0286">
        <w:rPr>
          <w:rFonts w:ascii="Times New Roman" w:hAnsi="Times New Roman"/>
          <w:b/>
          <w:sz w:val="28"/>
          <w:szCs w:val="28"/>
        </w:rPr>
        <w:t xml:space="preserve"> </w:t>
      </w:r>
      <w:r w:rsidR="00036790" w:rsidRPr="00DE0286">
        <w:rPr>
          <w:rFonts w:ascii="Times New Roman" w:hAnsi="Times New Roman"/>
          <w:b/>
          <w:sz w:val="28"/>
          <w:szCs w:val="28"/>
        </w:rPr>
        <w:t>46 (</w:t>
      </w:r>
      <w:r w:rsidR="000210F8" w:rsidRPr="00DE0286">
        <w:rPr>
          <w:rFonts w:ascii="Times New Roman" w:hAnsi="Times New Roman"/>
          <w:b/>
          <w:sz w:val="28"/>
          <w:szCs w:val="28"/>
        </w:rPr>
        <w:t xml:space="preserve">центральный вход </w:t>
      </w:r>
      <w:r w:rsidR="00036790" w:rsidRPr="00DE0286">
        <w:rPr>
          <w:rFonts w:ascii="Times New Roman" w:hAnsi="Times New Roman"/>
          <w:b/>
          <w:sz w:val="28"/>
          <w:szCs w:val="28"/>
        </w:rPr>
        <w:t>НИИТФА)</w:t>
      </w:r>
      <w:r w:rsidR="00036790" w:rsidRPr="00DE0286">
        <w:rPr>
          <w:rFonts w:ascii="Times New Roman" w:hAnsi="Times New Roman"/>
          <w:sz w:val="28"/>
          <w:szCs w:val="28"/>
        </w:rPr>
        <w:t xml:space="preserve"> пройдет </w:t>
      </w:r>
      <w:r w:rsidR="00196B56" w:rsidRPr="00DE0286">
        <w:rPr>
          <w:rFonts w:ascii="Times New Roman" w:hAnsi="Times New Roman"/>
          <w:sz w:val="28"/>
          <w:szCs w:val="28"/>
        </w:rPr>
        <w:t>публичное обсуждение результатов правоприменительной практики за 9 месяцев 2018 г.</w:t>
      </w:r>
    </w:p>
    <w:p w:rsidR="003B3B09" w:rsidRPr="00DE0286" w:rsidRDefault="00196B56" w:rsidP="00DE028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E0286">
        <w:rPr>
          <w:rFonts w:ascii="Times New Roman" w:hAnsi="Times New Roman"/>
          <w:sz w:val="28"/>
          <w:szCs w:val="28"/>
        </w:rPr>
        <w:t xml:space="preserve">Указанное мероприятие будет посвящено вопросам </w:t>
      </w:r>
      <w:r w:rsidR="003B3B09" w:rsidRPr="00DE0286">
        <w:rPr>
          <w:rFonts w:ascii="Times New Roman" w:hAnsi="Times New Roman"/>
          <w:sz w:val="28"/>
          <w:szCs w:val="28"/>
        </w:rPr>
        <w:t xml:space="preserve">осуществления </w:t>
      </w:r>
      <w:r w:rsidRPr="00DE0286">
        <w:rPr>
          <w:rFonts w:ascii="Times New Roman" w:hAnsi="Times New Roman"/>
          <w:sz w:val="28"/>
          <w:szCs w:val="28"/>
        </w:rPr>
        <w:t xml:space="preserve">контрольно-надзорных мероприятий в отношении объектов использования атомной энергии </w:t>
      </w:r>
      <w:r w:rsidRPr="00DE0286">
        <w:rPr>
          <w:rFonts w:ascii="Times New Roman" w:hAnsi="Times New Roman"/>
          <w:b/>
          <w:sz w:val="28"/>
          <w:szCs w:val="28"/>
        </w:rPr>
        <w:t>медицинского назначения</w:t>
      </w:r>
      <w:r w:rsidRPr="00DE0286">
        <w:rPr>
          <w:rFonts w:ascii="Times New Roman" w:hAnsi="Times New Roman"/>
          <w:sz w:val="28"/>
          <w:szCs w:val="28"/>
        </w:rPr>
        <w:t>. В ходе мероприятия планируется обсудить</w:t>
      </w:r>
      <w:r w:rsidR="003B3B09" w:rsidRPr="00DE0286">
        <w:rPr>
          <w:rFonts w:ascii="Times New Roman" w:hAnsi="Times New Roman"/>
          <w:sz w:val="28"/>
          <w:szCs w:val="28"/>
        </w:rPr>
        <w:t>:</w:t>
      </w:r>
    </w:p>
    <w:p w:rsidR="00196B56" w:rsidRPr="00DE0286" w:rsidRDefault="00036790" w:rsidP="00DE028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E0286">
        <w:rPr>
          <w:rFonts w:ascii="Times New Roman" w:hAnsi="Times New Roman"/>
          <w:sz w:val="28"/>
          <w:szCs w:val="28"/>
        </w:rPr>
        <w:t>основные нарушения</w:t>
      </w:r>
      <w:r w:rsidR="00196B56" w:rsidRPr="00DE0286">
        <w:rPr>
          <w:rFonts w:ascii="Times New Roman" w:hAnsi="Times New Roman"/>
          <w:sz w:val="28"/>
          <w:szCs w:val="28"/>
        </w:rPr>
        <w:t>,</w:t>
      </w:r>
      <w:r w:rsidRPr="00DE0286">
        <w:rPr>
          <w:rFonts w:ascii="Times New Roman" w:hAnsi="Times New Roman"/>
          <w:sz w:val="28"/>
          <w:szCs w:val="28"/>
        </w:rPr>
        <w:t xml:space="preserve"> выявляемые </w:t>
      </w:r>
      <w:r w:rsidR="003B3B09" w:rsidRPr="00DE0286">
        <w:rPr>
          <w:rFonts w:ascii="Times New Roman" w:hAnsi="Times New Roman"/>
          <w:sz w:val="28"/>
          <w:szCs w:val="28"/>
        </w:rPr>
        <w:t xml:space="preserve">при проведении </w:t>
      </w:r>
      <w:r w:rsidRPr="00DE0286">
        <w:rPr>
          <w:rFonts w:ascii="Times New Roman" w:hAnsi="Times New Roman"/>
          <w:sz w:val="28"/>
          <w:szCs w:val="28"/>
        </w:rPr>
        <w:t>контрольно-надзорных мероприятий</w:t>
      </w:r>
      <w:r w:rsidR="00196B56" w:rsidRPr="00DE0286">
        <w:rPr>
          <w:rFonts w:ascii="Times New Roman" w:hAnsi="Times New Roman"/>
          <w:sz w:val="28"/>
          <w:szCs w:val="28"/>
        </w:rPr>
        <w:t xml:space="preserve">; </w:t>
      </w:r>
    </w:p>
    <w:p w:rsidR="00036790" w:rsidRPr="00DE0286" w:rsidRDefault="00036790" w:rsidP="00DE028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E0286">
        <w:rPr>
          <w:rFonts w:ascii="Times New Roman" w:hAnsi="Times New Roman"/>
          <w:sz w:val="28"/>
          <w:szCs w:val="28"/>
        </w:rPr>
        <w:t xml:space="preserve">перспективы </w:t>
      </w:r>
      <w:r w:rsidRPr="00DE0286">
        <w:rPr>
          <w:rFonts w:ascii="Times New Roman" w:hAnsi="Times New Roman"/>
          <w:b/>
          <w:sz w:val="28"/>
          <w:szCs w:val="28"/>
        </w:rPr>
        <w:t>развития нормативно</w:t>
      </w:r>
      <w:r w:rsidR="00196B56" w:rsidRPr="00DE0286">
        <w:rPr>
          <w:rFonts w:ascii="Times New Roman" w:hAnsi="Times New Roman"/>
          <w:b/>
          <w:sz w:val="28"/>
          <w:szCs w:val="28"/>
        </w:rPr>
        <w:t xml:space="preserve">-правовой </w:t>
      </w:r>
      <w:r w:rsidRPr="00DE0286">
        <w:rPr>
          <w:rFonts w:ascii="Times New Roman" w:hAnsi="Times New Roman"/>
          <w:b/>
          <w:sz w:val="28"/>
          <w:szCs w:val="28"/>
        </w:rPr>
        <w:t>базы</w:t>
      </w:r>
      <w:r w:rsidR="00196B56" w:rsidRPr="00DE0286">
        <w:rPr>
          <w:rFonts w:ascii="Times New Roman" w:hAnsi="Times New Roman"/>
          <w:sz w:val="28"/>
          <w:szCs w:val="28"/>
        </w:rPr>
        <w:t xml:space="preserve"> Ростехнадзора в отношении объектов использования атомной энергии </w:t>
      </w:r>
      <w:r w:rsidR="00196B56" w:rsidRPr="00DE0286">
        <w:rPr>
          <w:rFonts w:ascii="Times New Roman" w:hAnsi="Times New Roman"/>
          <w:b/>
          <w:sz w:val="28"/>
          <w:szCs w:val="28"/>
        </w:rPr>
        <w:t>медицинского назначения</w:t>
      </w:r>
      <w:r w:rsidR="003B3B09" w:rsidRPr="00DE0286">
        <w:rPr>
          <w:rFonts w:ascii="Times New Roman" w:hAnsi="Times New Roman"/>
          <w:b/>
          <w:sz w:val="28"/>
          <w:szCs w:val="28"/>
        </w:rPr>
        <w:t>.</w:t>
      </w:r>
    </w:p>
    <w:p w:rsidR="003B3B09" w:rsidRPr="00DE0286" w:rsidRDefault="003B3B09" w:rsidP="00DE028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96B56" w:rsidRPr="00DE0286" w:rsidRDefault="00196B56" w:rsidP="00DE028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E0286">
        <w:rPr>
          <w:rFonts w:ascii="Times New Roman" w:hAnsi="Times New Roman"/>
          <w:sz w:val="28"/>
          <w:szCs w:val="28"/>
        </w:rPr>
        <w:lastRenderedPageBreak/>
        <w:t xml:space="preserve">Регламентом мероприятия предусмотрено </w:t>
      </w:r>
      <w:r w:rsidR="00036790" w:rsidRPr="00DE0286">
        <w:rPr>
          <w:rFonts w:ascii="Times New Roman" w:hAnsi="Times New Roman"/>
          <w:sz w:val="28"/>
          <w:szCs w:val="28"/>
        </w:rPr>
        <w:t xml:space="preserve">обсуждение </w:t>
      </w:r>
      <w:r w:rsidR="00036790" w:rsidRPr="00DE0286">
        <w:rPr>
          <w:rFonts w:ascii="Times New Roman" w:hAnsi="Times New Roman"/>
          <w:b/>
          <w:sz w:val="28"/>
          <w:szCs w:val="28"/>
        </w:rPr>
        <w:t>профессиональных стандартов</w:t>
      </w:r>
      <w:r w:rsidRPr="00DE0286">
        <w:rPr>
          <w:rFonts w:ascii="Times New Roman" w:hAnsi="Times New Roman"/>
          <w:sz w:val="28"/>
          <w:szCs w:val="28"/>
        </w:rPr>
        <w:t xml:space="preserve"> врача-радиолога и медицинского физика, а так же </w:t>
      </w:r>
      <w:r w:rsidR="00036790" w:rsidRPr="00DE0286">
        <w:rPr>
          <w:rFonts w:ascii="Times New Roman" w:hAnsi="Times New Roman"/>
          <w:sz w:val="28"/>
          <w:szCs w:val="28"/>
        </w:rPr>
        <w:t>выступлени</w:t>
      </w:r>
      <w:r w:rsidRPr="00DE0286">
        <w:rPr>
          <w:rFonts w:ascii="Times New Roman" w:hAnsi="Times New Roman"/>
          <w:sz w:val="28"/>
          <w:szCs w:val="28"/>
        </w:rPr>
        <w:t>е представителей</w:t>
      </w:r>
      <w:r w:rsidR="00036790" w:rsidRPr="00DE0286">
        <w:rPr>
          <w:rFonts w:ascii="Times New Roman" w:hAnsi="Times New Roman"/>
          <w:sz w:val="28"/>
          <w:szCs w:val="28"/>
        </w:rPr>
        <w:t xml:space="preserve"> поднадзорных организаций</w:t>
      </w:r>
      <w:r w:rsidRPr="00DE0286">
        <w:rPr>
          <w:rFonts w:ascii="Times New Roman" w:hAnsi="Times New Roman"/>
          <w:sz w:val="28"/>
          <w:szCs w:val="28"/>
        </w:rPr>
        <w:t>.</w:t>
      </w:r>
      <w:r w:rsidR="003B3B09" w:rsidRPr="00DE0286">
        <w:rPr>
          <w:rFonts w:ascii="Times New Roman" w:hAnsi="Times New Roman"/>
          <w:sz w:val="28"/>
          <w:szCs w:val="28"/>
        </w:rPr>
        <w:t xml:space="preserve"> </w:t>
      </w:r>
      <w:r w:rsidRPr="00DE0286">
        <w:rPr>
          <w:rFonts w:ascii="Times New Roman" w:hAnsi="Times New Roman"/>
          <w:sz w:val="28"/>
          <w:szCs w:val="28"/>
        </w:rPr>
        <w:t xml:space="preserve">Более подробная информация о мероприятии размещена </w:t>
      </w:r>
      <w:r w:rsidR="003B3B09" w:rsidRPr="00DE0286">
        <w:rPr>
          <w:rFonts w:ascii="Times New Roman" w:hAnsi="Times New Roman"/>
          <w:sz w:val="28"/>
          <w:szCs w:val="28"/>
        </w:rPr>
        <w:t>на сайте Управления (</w:t>
      </w:r>
      <w:hyperlink r:id="rId9" w:history="1">
        <w:r w:rsidR="003B3B09" w:rsidRPr="00DE0286">
          <w:rPr>
            <w:rStyle w:val="ab"/>
            <w:rFonts w:ascii="Times New Roman" w:hAnsi="Times New Roman"/>
            <w:sz w:val="28"/>
            <w:szCs w:val="28"/>
          </w:rPr>
          <w:t>http://cntr-nrs.gosnadzor.ru/</w:t>
        </w:r>
      </w:hyperlink>
      <w:r w:rsidR="003B3B09" w:rsidRPr="00DE0286">
        <w:rPr>
          <w:rFonts w:ascii="Times New Roman" w:hAnsi="Times New Roman"/>
          <w:sz w:val="28"/>
          <w:szCs w:val="28"/>
        </w:rPr>
        <w:t xml:space="preserve">) в разделе «Публичные мероприятия». </w:t>
      </w:r>
    </w:p>
    <w:p w:rsidR="00036790" w:rsidRPr="00DE0286" w:rsidRDefault="003B3B09" w:rsidP="00DE028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E0286">
        <w:rPr>
          <w:rFonts w:ascii="Times New Roman" w:hAnsi="Times New Roman"/>
          <w:sz w:val="28"/>
          <w:szCs w:val="28"/>
        </w:rPr>
        <w:t>Для участия в мероприятии п</w:t>
      </w:r>
      <w:r w:rsidR="000210F8" w:rsidRPr="00DE0286">
        <w:rPr>
          <w:rFonts w:ascii="Times New Roman" w:hAnsi="Times New Roman"/>
          <w:sz w:val="28"/>
          <w:szCs w:val="28"/>
        </w:rPr>
        <w:t>редлагаем Вам</w:t>
      </w:r>
      <w:r w:rsidR="00036790" w:rsidRPr="00DE0286">
        <w:rPr>
          <w:rFonts w:ascii="Times New Roman" w:hAnsi="Times New Roman"/>
          <w:sz w:val="28"/>
          <w:szCs w:val="28"/>
        </w:rPr>
        <w:t xml:space="preserve"> направить своего представителя</w:t>
      </w:r>
      <w:r w:rsidRPr="00DE0286">
        <w:rPr>
          <w:rFonts w:ascii="Times New Roman" w:hAnsi="Times New Roman"/>
          <w:sz w:val="28"/>
          <w:szCs w:val="28"/>
        </w:rPr>
        <w:t>.</w:t>
      </w:r>
      <w:r w:rsidR="000210F8" w:rsidRPr="00DE02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0286">
        <w:rPr>
          <w:rFonts w:ascii="Times New Roman" w:hAnsi="Times New Roman"/>
          <w:sz w:val="28"/>
          <w:szCs w:val="28"/>
        </w:rPr>
        <w:t xml:space="preserve">Для организации беспрепятственного прохода и участия </w:t>
      </w:r>
      <w:r w:rsidR="001F44DA">
        <w:rPr>
          <w:rFonts w:ascii="Times New Roman" w:hAnsi="Times New Roman"/>
          <w:sz w:val="28"/>
          <w:szCs w:val="28"/>
        </w:rPr>
        <w:t xml:space="preserve">                       </w:t>
      </w:r>
      <w:r w:rsidRPr="00DE0286">
        <w:rPr>
          <w:rFonts w:ascii="Times New Roman" w:hAnsi="Times New Roman"/>
          <w:sz w:val="28"/>
          <w:szCs w:val="28"/>
        </w:rPr>
        <w:t xml:space="preserve">в мероприятии </w:t>
      </w:r>
      <w:r w:rsidR="00A236C1" w:rsidRPr="00DE0286">
        <w:rPr>
          <w:rFonts w:ascii="Times New Roman" w:hAnsi="Times New Roman"/>
          <w:sz w:val="28"/>
          <w:szCs w:val="28"/>
        </w:rPr>
        <w:t>в срок</w:t>
      </w:r>
      <w:r w:rsidR="000210F8" w:rsidRPr="00DE0286">
        <w:rPr>
          <w:rFonts w:ascii="Times New Roman" w:hAnsi="Times New Roman"/>
          <w:sz w:val="28"/>
          <w:szCs w:val="28"/>
        </w:rPr>
        <w:t xml:space="preserve"> </w:t>
      </w:r>
      <w:r w:rsidR="00A236C1" w:rsidRPr="00DE0286">
        <w:rPr>
          <w:rFonts w:ascii="Times New Roman" w:hAnsi="Times New Roman"/>
          <w:sz w:val="28"/>
          <w:szCs w:val="28"/>
        </w:rPr>
        <w:t>до 26.09.2018</w:t>
      </w:r>
      <w:r w:rsidR="001F44DA">
        <w:rPr>
          <w:rFonts w:ascii="Times New Roman" w:hAnsi="Times New Roman"/>
          <w:sz w:val="28"/>
          <w:szCs w:val="28"/>
        </w:rPr>
        <w:t xml:space="preserve"> г. </w:t>
      </w:r>
      <w:r w:rsidR="00A236C1" w:rsidRPr="00DE0286">
        <w:rPr>
          <w:rFonts w:ascii="Times New Roman" w:hAnsi="Times New Roman"/>
          <w:sz w:val="28"/>
          <w:szCs w:val="28"/>
        </w:rPr>
        <w:t xml:space="preserve"> Вам </w:t>
      </w:r>
      <w:r w:rsidR="000210F8" w:rsidRPr="00DE0286">
        <w:rPr>
          <w:rFonts w:ascii="Times New Roman" w:hAnsi="Times New Roman"/>
          <w:sz w:val="28"/>
          <w:szCs w:val="28"/>
        </w:rPr>
        <w:t xml:space="preserve">необходимо направить в </w:t>
      </w:r>
      <w:r w:rsidRPr="00DE0286">
        <w:rPr>
          <w:rFonts w:ascii="Times New Roman" w:hAnsi="Times New Roman"/>
          <w:sz w:val="28"/>
          <w:szCs w:val="28"/>
        </w:rPr>
        <w:t xml:space="preserve">наш адрес </w:t>
      </w:r>
      <w:r w:rsidR="00A236C1" w:rsidRPr="00DE0286">
        <w:rPr>
          <w:rFonts w:ascii="Times New Roman" w:hAnsi="Times New Roman"/>
          <w:sz w:val="28"/>
          <w:szCs w:val="28"/>
        </w:rPr>
        <w:t xml:space="preserve">ФИО участника мероприятия от Вашей организации по электронной почте </w:t>
      </w:r>
      <w:r w:rsidR="00502503"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 w:rsidR="00887DAF">
        <w:fldChar w:fldCharType="begin"/>
      </w:r>
      <w:r w:rsidR="00887DAF">
        <w:instrText xml:space="preserve"> HYPERLINK "mailto:cntr-nrs@gosnadzor.ru" </w:instrText>
      </w:r>
      <w:r w:rsidR="00887DAF">
        <w:fldChar w:fldCharType="separate"/>
      </w:r>
      <w:r w:rsidR="00DE0286" w:rsidRPr="00DE0286">
        <w:rPr>
          <w:rFonts w:ascii="Times New Roman" w:hAnsi="Times New Roman"/>
          <w:sz w:val="28"/>
          <w:szCs w:val="28"/>
        </w:rPr>
        <w:t>cntr-nrs@gosnadzor.ru</w:t>
      </w:r>
      <w:r w:rsidR="00887DAF">
        <w:rPr>
          <w:rFonts w:ascii="Times New Roman" w:hAnsi="Times New Roman"/>
          <w:sz w:val="28"/>
          <w:szCs w:val="28"/>
        </w:rPr>
        <w:fldChar w:fldCharType="end"/>
      </w:r>
      <w:r w:rsidR="00DE0286" w:rsidRPr="00DE0286">
        <w:rPr>
          <w:rFonts w:ascii="Times New Roman" w:hAnsi="Times New Roman"/>
          <w:sz w:val="28"/>
          <w:szCs w:val="28"/>
        </w:rPr>
        <w:t xml:space="preserve">, </w:t>
      </w:r>
      <w:r w:rsidR="00A236C1" w:rsidRPr="00DE0286">
        <w:rPr>
          <w:rFonts w:ascii="Times New Roman" w:hAnsi="Times New Roman"/>
          <w:sz w:val="28"/>
          <w:szCs w:val="28"/>
        </w:rPr>
        <w:t xml:space="preserve">zhukli@cntr-nrs.gosnadzor.ru или телефону 8-499-324-02-25 </w:t>
      </w:r>
      <w:r w:rsidRPr="00DE0286">
        <w:rPr>
          <w:rFonts w:ascii="Times New Roman" w:hAnsi="Times New Roman"/>
          <w:sz w:val="28"/>
          <w:szCs w:val="28"/>
        </w:rPr>
        <w:t>(</w:t>
      </w:r>
      <w:r w:rsidR="00A236C1" w:rsidRPr="00DE0286">
        <w:rPr>
          <w:rFonts w:ascii="Times New Roman" w:hAnsi="Times New Roman"/>
          <w:sz w:val="28"/>
          <w:szCs w:val="28"/>
        </w:rPr>
        <w:t>Жук Леонид Иванович</w:t>
      </w:r>
      <w:r w:rsidRPr="00DE0286">
        <w:rPr>
          <w:rFonts w:ascii="Times New Roman" w:hAnsi="Times New Roman"/>
          <w:sz w:val="28"/>
          <w:szCs w:val="28"/>
        </w:rPr>
        <w:t>)</w:t>
      </w:r>
      <w:r w:rsidR="000210F8" w:rsidRPr="00DE0286">
        <w:rPr>
          <w:rFonts w:ascii="Times New Roman" w:hAnsi="Times New Roman"/>
          <w:sz w:val="28"/>
          <w:szCs w:val="28"/>
        </w:rPr>
        <w:t xml:space="preserve"> Дополнительно сообщаем, что для прохода на мероприятие при себе необходимо иметь паспорт.</w:t>
      </w:r>
      <w:proofErr w:type="gramEnd"/>
    </w:p>
    <w:p w:rsidR="00952C3F" w:rsidRPr="00DE0286" w:rsidRDefault="00952C3F" w:rsidP="00DE028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937E3" w:rsidRPr="00196B56" w:rsidRDefault="006937E3" w:rsidP="00D0029E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E0286">
        <w:rPr>
          <w:rFonts w:ascii="Times New Roman" w:hAnsi="Times New Roman"/>
          <w:sz w:val="28"/>
          <w:szCs w:val="28"/>
        </w:rPr>
        <w:t>И.о</w:t>
      </w:r>
      <w:proofErr w:type="spellEnd"/>
      <w:r w:rsidRPr="00DE0286">
        <w:rPr>
          <w:rFonts w:ascii="Times New Roman" w:hAnsi="Times New Roman"/>
          <w:sz w:val="28"/>
          <w:szCs w:val="28"/>
        </w:rPr>
        <w:t>. руководителя</w:t>
      </w:r>
      <w:r w:rsidRPr="00DE0286">
        <w:rPr>
          <w:rFonts w:ascii="Times New Roman" w:hAnsi="Times New Roman"/>
          <w:sz w:val="28"/>
          <w:szCs w:val="28"/>
        </w:rPr>
        <w:tab/>
      </w:r>
      <w:r w:rsidRPr="00DE0286">
        <w:rPr>
          <w:rFonts w:ascii="Times New Roman" w:hAnsi="Times New Roman"/>
          <w:sz w:val="28"/>
          <w:szCs w:val="28"/>
        </w:rPr>
        <w:tab/>
      </w:r>
      <w:r w:rsidRPr="00DE0286">
        <w:rPr>
          <w:rFonts w:ascii="Times New Roman" w:hAnsi="Times New Roman"/>
          <w:sz w:val="28"/>
          <w:szCs w:val="28"/>
        </w:rPr>
        <w:tab/>
      </w:r>
      <w:r w:rsidRPr="00DE0286">
        <w:rPr>
          <w:rFonts w:ascii="Times New Roman" w:hAnsi="Times New Roman"/>
          <w:sz w:val="28"/>
          <w:szCs w:val="28"/>
        </w:rPr>
        <w:tab/>
      </w:r>
      <w:r w:rsidRPr="00DE0286">
        <w:rPr>
          <w:rFonts w:ascii="Times New Roman" w:hAnsi="Times New Roman"/>
          <w:sz w:val="28"/>
          <w:szCs w:val="28"/>
        </w:rPr>
        <w:tab/>
      </w:r>
      <w:r w:rsidRPr="00DE0286">
        <w:rPr>
          <w:rFonts w:ascii="Times New Roman" w:hAnsi="Times New Roman"/>
          <w:sz w:val="28"/>
          <w:szCs w:val="28"/>
        </w:rPr>
        <w:tab/>
        <w:t>А.А. Соколов</w:t>
      </w: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DE0286" w:rsidRDefault="00DE0286" w:rsidP="00995933">
      <w:pPr>
        <w:rPr>
          <w:rFonts w:ascii="Times New Roman" w:hAnsi="Times New Roman"/>
          <w:sz w:val="16"/>
          <w:szCs w:val="16"/>
        </w:rPr>
      </w:pPr>
    </w:p>
    <w:p w:rsidR="00995933" w:rsidRPr="00DE0286" w:rsidRDefault="00C62384" w:rsidP="00995933">
      <w:pPr>
        <w:rPr>
          <w:rFonts w:ascii="Times New Roman" w:hAnsi="Times New Roman"/>
          <w:szCs w:val="24"/>
        </w:rPr>
      </w:pPr>
      <w:r w:rsidRPr="00DE0286">
        <w:rPr>
          <w:rFonts w:ascii="Times New Roman" w:hAnsi="Times New Roman"/>
          <w:szCs w:val="24"/>
        </w:rPr>
        <w:t>С.А. Рыжов</w:t>
      </w:r>
    </w:p>
    <w:p w:rsidR="000034E8" w:rsidRPr="00DE0286" w:rsidRDefault="006937E3" w:rsidP="002C61F4">
      <w:pPr>
        <w:rPr>
          <w:rFonts w:ascii="Times New Roman" w:hAnsi="Times New Roman"/>
          <w:b/>
          <w:bCs/>
          <w:szCs w:val="24"/>
        </w:rPr>
      </w:pPr>
      <w:r w:rsidRPr="00DE0286">
        <w:rPr>
          <w:rFonts w:ascii="Times New Roman" w:hAnsi="Times New Roman"/>
          <w:szCs w:val="24"/>
        </w:rPr>
        <w:t>499 611 44 22</w:t>
      </w:r>
    </w:p>
    <w:sectPr w:rsidR="000034E8" w:rsidRPr="00DE0286" w:rsidSect="005064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DAF" w:rsidRDefault="00887DAF">
      <w:r>
        <w:separator/>
      </w:r>
    </w:p>
  </w:endnote>
  <w:endnote w:type="continuationSeparator" w:id="0">
    <w:p w:rsidR="00887DAF" w:rsidRDefault="0088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36" w:rsidRDefault="005F233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36" w:rsidRDefault="005F233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36" w:rsidRDefault="005F23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DAF" w:rsidRDefault="00887DAF">
      <w:r>
        <w:separator/>
      </w:r>
    </w:p>
  </w:footnote>
  <w:footnote w:type="continuationSeparator" w:id="0">
    <w:p w:rsidR="00887DAF" w:rsidRDefault="00887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1A" w:rsidRDefault="00F2007F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1051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051A">
      <w:rPr>
        <w:rStyle w:val="a9"/>
        <w:noProof/>
      </w:rPr>
      <w:t>1</w:t>
    </w:r>
    <w:r>
      <w:rPr>
        <w:rStyle w:val="a9"/>
      </w:rPr>
      <w:fldChar w:fldCharType="end"/>
    </w:r>
  </w:p>
  <w:p w:rsidR="0031051A" w:rsidRDefault="0031051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1A" w:rsidRDefault="00F2007F">
    <w:pPr>
      <w:pStyle w:val="a6"/>
      <w:framePr w:wrap="around" w:vAnchor="text" w:hAnchor="margin" w:xAlign="center" w:y="1"/>
      <w:rPr>
        <w:rStyle w:val="a9"/>
        <w:rFonts w:ascii="Times New Roman" w:hAnsi="Times New Roman"/>
        <w:sz w:val="28"/>
      </w:rPr>
    </w:pPr>
    <w:r>
      <w:rPr>
        <w:rStyle w:val="a9"/>
        <w:rFonts w:ascii="Times New Roman" w:hAnsi="Times New Roman"/>
        <w:sz w:val="28"/>
      </w:rPr>
      <w:fldChar w:fldCharType="begin"/>
    </w:r>
    <w:r w:rsidR="0031051A">
      <w:rPr>
        <w:rStyle w:val="a9"/>
        <w:rFonts w:ascii="Times New Roman" w:hAnsi="Times New Roman"/>
        <w:sz w:val="28"/>
      </w:rPr>
      <w:instrText xml:space="preserve">PAGE  </w:instrText>
    </w:r>
    <w:r>
      <w:rPr>
        <w:rStyle w:val="a9"/>
        <w:rFonts w:ascii="Times New Roman" w:hAnsi="Times New Roman"/>
        <w:sz w:val="28"/>
      </w:rPr>
      <w:fldChar w:fldCharType="separate"/>
    </w:r>
    <w:r w:rsidR="00502503">
      <w:rPr>
        <w:rStyle w:val="a9"/>
        <w:rFonts w:ascii="Times New Roman" w:hAnsi="Times New Roman"/>
        <w:noProof/>
        <w:sz w:val="28"/>
      </w:rPr>
      <w:t>2</w:t>
    </w:r>
    <w:r>
      <w:rPr>
        <w:rStyle w:val="a9"/>
        <w:rFonts w:ascii="Times New Roman" w:hAnsi="Times New Roman"/>
        <w:sz w:val="28"/>
      </w:rPr>
      <w:fldChar w:fldCharType="end"/>
    </w:r>
  </w:p>
  <w:p w:rsidR="0031051A" w:rsidRDefault="0031051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36" w:rsidRDefault="005F23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83600"/>
    <w:multiLevelType w:val="hybridMultilevel"/>
    <w:tmpl w:val="66985B76"/>
    <w:lvl w:ilvl="0" w:tplc="813A1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2F"/>
    <w:rsid w:val="000034E8"/>
    <w:rsid w:val="000209B8"/>
    <w:rsid w:val="000210F8"/>
    <w:rsid w:val="00023687"/>
    <w:rsid w:val="000328AC"/>
    <w:rsid w:val="000366FF"/>
    <w:rsid w:val="00036790"/>
    <w:rsid w:val="00051249"/>
    <w:rsid w:val="00052009"/>
    <w:rsid w:val="00052FE7"/>
    <w:rsid w:val="000603EF"/>
    <w:rsid w:val="00067CB0"/>
    <w:rsid w:val="00072EE1"/>
    <w:rsid w:val="00076B99"/>
    <w:rsid w:val="00077020"/>
    <w:rsid w:val="0009035E"/>
    <w:rsid w:val="00097EDE"/>
    <w:rsid w:val="000B655B"/>
    <w:rsid w:val="000E4C79"/>
    <w:rsid w:val="000F0898"/>
    <w:rsid w:val="00101A07"/>
    <w:rsid w:val="001116AF"/>
    <w:rsid w:val="0011693D"/>
    <w:rsid w:val="00117218"/>
    <w:rsid w:val="001364DC"/>
    <w:rsid w:val="001425F9"/>
    <w:rsid w:val="00150B6D"/>
    <w:rsid w:val="00155DC7"/>
    <w:rsid w:val="001760F0"/>
    <w:rsid w:val="00176606"/>
    <w:rsid w:val="00182F82"/>
    <w:rsid w:val="001958AE"/>
    <w:rsid w:val="00196B56"/>
    <w:rsid w:val="001B3F39"/>
    <w:rsid w:val="001C21E9"/>
    <w:rsid w:val="001C51B5"/>
    <w:rsid w:val="001D388E"/>
    <w:rsid w:val="001D7621"/>
    <w:rsid w:val="001F44DA"/>
    <w:rsid w:val="002007BC"/>
    <w:rsid w:val="00213EBC"/>
    <w:rsid w:val="00222DEE"/>
    <w:rsid w:val="0023276F"/>
    <w:rsid w:val="0023691C"/>
    <w:rsid w:val="00237014"/>
    <w:rsid w:val="00257AFE"/>
    <w:rsid w:val="00274E57"/>
    <w:rsid w:val="00297543"/>
    <w:rsid w:val="002A4BAB"/>
    <w:rsid w:val="002A73D6"/>
    <w:rsid w:val="002B7461"/>
    <w:rsid w:val="002C61F4"/>
    <w:rsid w:val="002E7AA7"/>
    <w:rsid w:val="00301523"/>
    <w:rsid w:val="0031051A"/>
    <w:rsid w:val="003237B2"/>
    <w:rsid w:val="00332A79"/>
    <w:rsid w:val="00347CB0"/>
    <w:rsid w:val="00360B27"/>
    <w:rsid w:val="00360E13"/>
    <w:rsid w:val="00370650"/>
    <w:rsid w:val="003716DF"/>
    <w:rsid w:val="00390BA0"/>
    <w:rsid w:val="00392A64"/>
    <w:rsid w:val="003B3B09"/>
    <w:rsid w:val="003B5BE0"/>
    <w:rsid w:val="003D1E11"/>
    <w:rsid w:val="003E2029"/>
    <w:rsid w:val="00413BC1"/>
    <w:rsid w:val="00414D73"/>
    <w:rsid w:val="0041762F"/>
    <w:rsid w:val="004176A8"/>
    <w:rsid w:val="00423232"/>
    <w:rsid w:val="00431681"/>
    <w:rsid w:val="0043224F"/>
    <w:rsid w:val="004345C4"/>
    <w:rsid w:val="00446B97"/>
    <w:rsid w:val="0046228D"/>
    <w:rsid w:val="004667BD"/>
    <w:rsid w:val="00473554"/>
    <w:rsid w:val="004B5A39"/>
    <w:rsid w:val="004D10CF"/>
    <w:rsid w:val="004D1FF8"/>
    <w:rsid w:val="004D6A5D"/>
    <w:rsid w:val="00502503"/>
    <w:rsid w:val="00506223"/>
    <w:rsid w:val="0050640D"/>
    <w:rsid w:val="00520AB4"/>
    <w:rsid w:val="00523F0E"/>
    <w:rsid w:val="00525817"/>
    <w:rsid w:val="00525FC3"/>
    <w:rsid w:val="00526FA8"/>
    <w:rsid w:val="00527E70"/>
    <w:rsid w:val="005615DD"/>
    <w:rsid w:val="005A3B6A"/>
    <w:rsid w:val="005A415D"/>
    <w:rsid w:val="005B36AB"/>
    <w:rsid w:val="005D56D1"/>
    <w:rsid w:val="005F10C4"/>
    <w:rsid w:val="005F2336"/>
    <w:rsid w:val="00626C8A"/>
    <w:rsid w:val="00634537"/>
    <w:rsid w:val="00640D69"/>
    <w:rsid w:val="00642DC0"/>
    <w:rsid w:val="00655496"/>
    <w:rsid w:val="0066569E"/>
    <w:rsid w:val="0067607D"/>
    <w:rsid w:val="00681D71"/>
    <w:rsid w:val="006843F1"/>
    <w:rsid w:val="0069011F"/>
    <w:rsid w:val="006937E3"/>
    <w:rsid w:val="00693A84"/>
    <w:rsid w:val="00695D01"/>
    <w:rsid w:val="006A3351"/>
    <w:rsid w:val="006A5324"/>
    <w:rsid w:val="006A67F7"/>
    <w:rsid w:val="006B6F82"/>
    <w:rsid w:val="006D1B40"/>
    <w:rsid w:val="006D24AF"/>
    <w:rsid w:val="006D49E0"/>
    <w:rsid w:val="006D6D36"/>
    <w:rsid w:val="006E1D50"/>
    <w:rsid w:val="006E5F67"/>
    <w:rsid w:val="006F3729"/>
    <w:rsid w:val="006F438B"/>
    <w:rsid w:val="006F5D2E"/>
    <w:rsid w:val="007000EC"/>
    <w:rsid w:val="007155B8"/>
    <w:rsid w:val="00715702"/>
    <w:rsid w:val="007177A5"/>
    <w:rsid w:val="00730BB6"/>
    <w:rsid w:val="00732EA3"/>
    <w:rsid w:val="007673FA"/>
    <w:rsid w:val="0078063D"/>
    <w:rsid w:val="007A458A"/>
    <w:rsid w:val="007B35AE"/>
    <w:rsid w:val="007B753D"/>
    <w:rsid w:val="007C20A6"/>
    <w:rsid w:val="007C3DB0"/>
    <w:rsid w:val="007D166C"/>
    <w:rsid w:val="007F7DBB"/>
    <w:rsid w:val="00803449"/>
    <w:rsid w:val="008316F5"/>
    <w:rsid w:val="008474CC"/>
    <w:rsid w:val="00887DAF"/>
    <w:rsid w:val="0089057A"/>
    <w:rsid w:val="008923CC"/>
    <w:rsid w:val="00892715"/>
    <w:rsid w:val="008A6323"/>
    <w:rsid w:val="008A670D"/>
    <w:rsid w:val="008B2235"/>
    <w:rsid w:val="008B63C5"/>
    <w:rsid w:val="008C70B0"/>
    <w:rsid w:val="008E561D"/>
    <w:rsid w:val="00922CE7"/>
    <w:rsid w:val="00932031"/>
    <w:rsid w:val="00937A4B"/>
    <w:rsid w:val="00952C3F"/>
    <w:rsid w:val="00957CEE"/>
    <w:rsid w:val="00966418"/>
    <w:rsid w:val="009779B1"/>
    <w:rsid w:val="00990E07"/>
    <w:rsid w:val="00995933"/>
    <w:rsid w:val="009A2CD3"/>
    <w:rsid w:val="009B1CD4"/>
    <w:rsid w:val="009E360C"/>
    <w:rsid w:val="009E40CD"/>
    <w:rsid w:val="009E50ED"/>
    <w:rsid w:val="009F0D9B"/>
    <w:rsid w:val="009F20D6"/>
    <w:rsid w:val="009F2FCF"/>
    <w:rsid w:val="00A236C1"/>
    <w:rsid w:val="00A36AF8"/>
    <w:rsid w:val="00A45892"/>
    <w:rsid w:val="00A471E5"/>
    <w:rsid w:val="00A50458"/>
    <w:rsid w:val="00A60A36"/>
    <w:rsid w:val="00A63745"/>
    <w:rsid w:val="00A66BFB"/>
    <w:rsid w:val="00A6799D"/>
    <w:rsid w:val="00A85CF4"/>
    <w:rsid w:val="00A96D93"/>
    <w:rsid w:val="00A97780"/>
    <w:rsid w:val="00AA0914"/>
    <w:rsid w:val="00AB0A9C"/>
    <w:rsid w:val="00AC2F78"/>
    <w:rsid w:val="00AD0601"/>
    <w:rsid w:val="00B05769"/>
    <w:rsid w:val="00B11D55"/>
    <w:rsid w:val="00B2732D"/>
    <w:rsid w:val="00B314A4"/>
    <w:rsid w:val="00B33A6B"/>
    <w:rsid w:val="00B42B65"/>
    <w:rsid w:val="00B44070"/>
    <w:rsid w:val="00B57E21"/>
    <w:rsid w:val="00B94326"/>
    <w:rsid w:val="00B959EE"/>
    <w:rsid w:val="00BA12D2"/>
    <w:rsid w:val="00BB3F66"/>
    <w:rsid w:val="00BD0190"/>
    <w:rsid w:val="00BE1EA2"/>
    <w:rsid w:val="00BE4C45"/>
    <w:rsid w:val="00BF0FCA"/>
    <w:rsid w:val="00BF134A"/>
    <w:rsid w:val="00C0421C"/>
    <w:rsid w:val="00C10298"/>
    <w:rsid w:val="00C13F46"/>
    <w:rsid w:val="00C20C66"/>
    <w:rsid w:val="00C21809"/>
    <w:rsid w:val="00C30389"/>
    <w:rsid w:val="00C31579"/>
    <w:rsid w:val="00C33016"/>
    <w:rsid w:val="00C36E7E"/>
    <w:rsid w:val="00C504B8"/>
    <w:rsid w:val="00C62384"/>
    <w:rsid w:val="00C94713"/>
    <w:rsid w:val="00CA5ED1"/>
    <w:rsid w:val="00CC3E01"/>
    <w:rsid w:val="00D0029E"/>
    <w:rsid w:val="00D10CC8"/>
    <w:rsid w:val="00D1547B"/>
    <w:rsid w:val="00D3645A"/>
    <w:rsid w:val="00D41145"/>
    <w:rsid w:val="00D61A6D"/>
    <w:rsid w:val="00D736B8"/>
    <w:rsid w:val="00D745CD"/>
    <w:rsid w:val="00D75B7A"/>
    <w:rsid w:val="00D91B1D"/>
    <w:rsid w:val="00D92D78"/>
    <w:rsid w:val="00DB42CE"/>
    <w:rsid w:val="00DD00B2"/>
    <w:rsid w:val="00DD52C1"/>
    <w:rsid w:val="00DE0286"/>
    <w:rsid w:val="00E16486"/>
    <w:rsid w:val="00E26411"/>
    <w:rsid w:val="00E304C9"/>
    <w:rsid w:val="00E6113A"/>
    <w:rsid w:val="00E62B6C"/>
    <w:rsid w:val="00E62E8B"/>
    <w:rsid w:val="00E74B38"/>
    <w:rsid w:val="00E759CD"/>
    <w:rsid w:val="00E76CE0"/>
    <w:rsid w:val="00E803C4"/>
    <w:rsid w:val="00E83008"/>
    <w:rsid w:val="00EA143A"/>
    <w:rsid w:val="00EA448C"/>
    <w:rsid w:val="00EB07C7"/>
    <w:rsid w:val="00EE70B2"/>
    <w:rsid w:val="00EF0CE8"/>
    <w:rsid w:val="00EF125B"/>
    <w:rsid w:val="00F179DA"/>
    <w:rsid w:val="00F2007F"/>
    <w:rsid w:val="00F40A4F"/>
    <w:rsid w:val="00F45AD8"/>
    <w:rsid w:val="00F53E81"/>
    <w:rsid w:val="00F56660"/>
    <w:rsid w:val="00F60E4D"/>
    <w:rsid w:val="00F61DBF"/>
    <w:rsid w:val="00F65A95"/>
    <w:rsid w:val="00F67D34"/>
    <w:rsid w:val="00F720D4"/>
    <w:rsid w:val="00F73917"/>
    <w:rsid w:val="00F80B81"/>
    <w:rsid w:val="00F82148"/>
    <w:rsid w:val="00F82A97"/>
    <w:rsid w:val="00F9132C"/>
    <w:rsid w:val="00FA4F66"/>
    <w:rsid w:val="00FA7BB9"/>
    <w:rsid w:val="00FB3366"/>
    <w:rsid w:val="00FB7969"/>
    <w:rsid w:val="00FC6C77"/>
    <w:rsid w:val="00FF195B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rFonts w:ascii="Times New Roman" w:hAnsi="Times New Roman"/>
      <w:b/>
      <w:i/>
      <w:sz w:val="22"/>
    </w:rPr>
  </w:style>
  <w:style w:type="paragraph" w:styleId="2">
    <w:name w:val="heading 2"/>
    <w:basedOn w:val="a"/>
    <w:next w:val="a"/>
    <w:qFormat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rFonts w:ascii="Times New Roman" w:hAnsi="Times New Roman"/>
      <w:b/>
      <w:i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09"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spacing w:line="360" w:lineRule="auto"/>
      <w:jc w:val="right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Times New Roman" w:hAnsi="Times New Rom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Body Text Indent"/>
    <w:basedOn w:val="a"/>
    <w:pPr>
      <w:spacing w:line="360" w:lineRule="auto"/>
      <w:ind w:firstLine="709"/>
      <w:jc w:val="both"/>
    </w:pPr>
  </w:style>
  <w:style w:type="paragraph" w:styleId="20">
    <w:name w:val="Body Text Indent 2"/>
    <w:basedOn w:val="a"/>
    <w:pPr>
      <w:spacing w:line="360" w:lineRule="auto"/>
      <w:ind w:left="426" w:firstLine="708"/>
      <w:jc w:val="both"/>
    </w:pPr>
  </w:style>
  <w:style w:type="paragraph" w:styleId="21">
    <w:name w:val="Body Text 2"/>
    <w:basedOn w:val="a"/>
    <w:pPr>
      <w:spacing w:line="360" w:lineRule="auto"/>
      <w:jc w:val="both"/>
    </w:pPr>
  </w:style>
  <w:style w:type="paragraph" w:styleId="30">
    <w:name w:val="Body Text 3"/>
    <w:basedOn w:val="a"/>
    <w:pPr>
      <w:spacing w:line="36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8A670D"/>
    <w:rPr>
      <w:rFonts w:ascii="Tahoma" w:hAnsi="Tahoma" w:cs="Tahoma"/>
      <w:sz w:val="16"/>
      <w:szCs w:val="16"/>
    </w:rPr>
  </w:style>
  <w:style w:type="character" w:styleId="ab">
    <w:name w:val="Hyperlink"/>
    <w:rsid w:val="001958AE"/>
    <w:rPr>
      <w:color w:val="0000FF"/>
      <w:u w:val="single"/>
    </w:rPr>
  </w:style>
  <w:style w:type="character" w:customStyle="1" w:styleId="a4">
    <w:name w:val="Основной текст Знак"/>
    <w:link w:val="a3"/>
    <w:rsid w:val="006D24AF"/>
    <w:rPr>
      <w:b/>
      <w:smallCaps/>
      <w:sz w:val="26"/>
      <w:lang w:val="ru-RU" w:eastAsia="ru-RU" w:bidi="ar-SA"/>
    </w:rPr>
  </w:style>
  <w:style w:type="paragraph" w:customStyle="1" w:styleId="ac">
    <w:name w:val="Знак Знак Знак Знак Знак Знак"/>
    <w:basedOn w:val="a"/>
    <w:rsid w:val="000034E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Îáû÷íûé1"/>
    <w:uiPriority w:val="99"/>
    <w:rsid w:val="00052FE7"/>
    <w:pPr>
      <w:widowControl w:val="0"/>
    </w:pPr>
  </w:style>
  <w:style w:type="paragraph" w:styleId="ad">
    <w:name w:val="Normal Indent"/>
    <w:basedOn w:val="a"/>
    <w:rsid w:val="00995933"/>
    <w:pPr>
      <w:ind w:left="720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5F2336"/>
    <w:rPr>
      <w:rFonts w:ascii="Arial" w:hAnsi="Arial"/>
      <w:sz w:val="24"/>
    </w:rPr>
  </w:style>
  <w:style w:type="table" w:styleId="ae">
    <w:name w:val="Table Grid"/>
    <w:basedOn w:val="a1"/>
    <w:rsid w:val="006A3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67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rFonts w:ascii="Times New Roman" w:hAnsi="Times New Roman"/>
      <w:b/>
      <w:i/>
      <w:sz w:val="22"/>
    </w:rPr>
  </w:style>
  <w:style w:type="paragraph" w:styleId="2">
    <w:name w:val="heading 2"/>
    <w:basedOn w:val="a"/>
    <w:next w:val="a"/>
    <w:qFormat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rFonts w:ascii="Times New Roman" w:hAnsi="Times New Roman"/>
      <w:b/>
      <w:i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09"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spacing w:line="360" w:lineRule="auto"/>
      <w:jc w:val="right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Times New Roman" w:hAnsi="Times New Rom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Body Text Indent"/>
    <w:basedOn w:val="a"/>
    <w:pPr>
      <w:spacing w:line="360" w:lineRule="auto"/>
      <w:ind w:firstLine="709"/>
      <w:jc w:val="both"/>
    </w:pPr>
  </w:style>
  <w:style w:type="paragraph" w:styleId="20">
    <w:name w:val="Body Text Indent 2"/>
    <w:basedOn w:val="a"/>
    <w:pPr>
      <w:spacing w:line="360" w:lineRule="auto"/>
      <w:ind w:left="426" w:firstLine="708"/>
      <w:jc w:val="both"/>
    </w:pPr>
  </w:style>
  <w:style w:type="paragraph" w:styleId="21">
    <w:name w:val="Body Text 2"/>
    <w:basedOn w:val="a"/>
    <w:pPr>
      <w:spacing w:line="360" w:lineRule="auto"/>
      <w:jc w:val="both"/>
    </w:pPr>
  </w:style>
  <w:style w:type="paragraph" w:styleId="30">
    <w:name w:val="Body Text 3"/>
    <w:basedOn w:val="a"/>
    <w:pPr>
      <w:spacing w:line="36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8A670D"/>
    <w:rPr>
      <w:rFonts w:ascii="Tahoma" w:hAnsi="Tahoma" w:cs="Tahoma"/>
      <w:sz w:val="16"/>
      <w:szCs w:val="16"/>
    </w:rPr>
  </w:style>
  <w:style w:type="character" w:styleId="ab">
    <w:name w:val="Hyperlink"/>
    <w:rsid w:val="001958AE"/>
    <w:rPr>
      <w:color w:val="0000FF"/>
      <w:u w:val="single"/>
    </w:rPr>
  </w:style>
  <w:style w:type="character" w:customStyle="1" w:styleId="a4">
    <w:name w:val="Основной текст Знак"/>
    <w:link w:val="a3"/>
    <w:rsid w:val="006D24AF"/>
    <w:rPr>
      <w:b/>
      <w:smallCaps/>
      <w:sz w:val="26"/>
      <w:lang w:val="ru-RU" w:eastAsia="ru-RU" w:bidi="ar-SA"/>
    </w:rPr>
  </w:style>
  <w:style w:type="paragraph" w:customStyle="1" w:styleId="ac">
    <w:name w:val="Знак Знак Знак Знак Знак Знак"/>
    <w:basedOn w:val="a"/>
    <w:rsid w:val="000034E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Îáû÷íûé1"/>
    <w:uiPriority w:val="99"/>
    <w:rsid w:val="00052FE7"/>
    <w:pPr>
      <w:widowControl w:val="0"/>
    </w:pPr>
  </w:style>
  <w:style w:type="paragraph" w:styleId="ad">
    <w:name w:val="Normal Indent"/>
    <w:basedOn w:val="a"/>
    <w:rsid w:val="00995933"/>
    <w:pPr>
      <w:ind w:left="720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5F2336"/>
    <w:rPr>
      <w:rFonts w:ascii="Arial" w:hAnsi="Arial"/>
      <w:sz w:val="24"/>
    </w:rPr>
  </w:style>
  <w:style w:type="table" w:styleId="ae">
    <w:name w:val="Table Grid"/>
    <w:basedOn w:val="a1"/>
    <w:rsid w:val="006A3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6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ntr-nrs.gosnadzor.ru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1073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</Template>
  <TotalTime>10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S.Sergeev</dc:creator>
  <cp:lastModifiedBy>Жук Леонид Иванович</cp:lastModifiedBy>
  <cp:revision>5</cp:revision>
  <cp:lastPrinted>2018-09-19T06:51:00Z</cp:lastPrinted>
  <dcterms:created xsi:type="dcterms:W3CDTF">2018-09-18T13:14:00Z</dcterms:created>
  <dcterms:modified xsi:type="dcterms:W3CDTF">2018-09-20T06:09:00Z</dcterms:modified>
</cp:coreProperties>
</file>